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7A" w:rsidRPr="004D5155" w:rsidRDefault="004D5155" w:rsidP="004D5155">
      <w:pPr>
        <w:jc w:val="center"/>
        <w:rPr>
          <w:b/>
        </w:rPr>
      </w:pPr>
      <w:r w:rsidRPr="004D5155">
        <w:rPr>
          <w:b/>
        </w:rPr>
        <w:t>MY MORNING RITUAL</w:t>
      </w:r>
    </w:p>
    <w:p w:rsidR="00220D5B" w:rsidRDefault="00220D5B" w:rsidP="00220D5B">
      <w:pPr>
        <w:rPr>
          <w:b/>
        </w:rPr>
      </w:pPr>
    </w:p>
    <w:p w:rsidR="00220D5B" w:rsidRDefault="00220D5B" w:rsidP="00220D5B">
      <w:r>
        <w:rPr>
          <w:b/>
        </w:rPr>
        <w:t>Breathe/</w:t>
      </w:r>
      <w:r w:rsidRPr="00E54BF8">
        <w:rPr>
          <w:b/>
        </w:rPr>
        <w:t>Prayer/Meditation</w:t>
      </w:r>
      <w:r>
        <w:t xml:space="preserve">:  Focus on breathing deeply and counting your breaths.  </w:t>
      </w:r>
    </w:p>
    <w:p w:rsidR="00220D5B" w:rsidRDefault="00220D5B" w:rsidP="00220D5B"/>
    <w:p w:rsidR="00220D5B" w:rsidRDefault="00220D5B" w:rsidP="00220D5B">
      <w:pPr>
        <w:ind w:firstLine="720"/>
      </w:pPr>
      <w:r>
        <w:t>Today I will pray/meditate on: _________________________________________________</w:t>
      </w:r>
    </w:p>
    <w:p w:rsidR="00220D5B" w:rsidRDefault="00220D5B" w:rsidP="00220D5B"/>
    <w:p w:rsidR="00220D5B" w:rsidRDefault="00220D5B" w:rsidP="00220D5B">
      <w:r w:rsidRPr="006B7A15">
        <w:rPr>
          <w:b/>
        </w:rPr>
        <w:t>Capture Thoughts</w:t>
      </w:r>
      <w:r>
        <w:t>:  Write down any thoughts, brilliant ideas, etc. that come to you.</w:t>
      </w:r>
    </w:p>
    <w:p w:rsidR="00220D5B" w:rsidRDefault="00220D5B" w:rsidP="00220D5B"/>
    <w:p w:rsidR="00220D5B" w:rsidRDefault="00220D5B" w:rsidP="00220D5B">
      <w:r>
        <w:tab/>
        <w:t>Thoughts/Plans/Ideas: _______________________________________________________</w:t>
      </w:r>
    </w:p>
    <w:p w:rsidR="00220D5B" w:rsidRDefault="00220D5B"/>
    <w:p w:rsidR="004D5155" w:rsidRDefault="004D5155">
      <w:r w:rsidRPr="006B7A15">
        <w:rPr>
          <w:b/>
        </w:rPr>
        <w:t>My Power Statement</w:t>
      </w:r>
      <w:r>
        <w:t>: __________________________________________________________</w:t>
      </w:r>
    </w:p>
    <w:p w:rsidR="005C6691" w:rsidRDefault="005C6691"/>
    <w:p w:rsidR="005C6691" w:rsidRDefault="005C6691" w:rsidP="005C6691">
      <w:r>
        <w:t>_____________________________________________________________________________</w:t>
      </w:r>
    </w:p>
    <w:p w:rsidR="004D5155" w:rsidRDefault="004D5155"/>
    <w:p w:rsidR="004D5155" w:rsidRDefault="004526C6">
      <w:r w:rsidRPr="006B7A15">
        <w:rPr>
          <w:b/>
        </w:rPr>
        <w:t xml:space="preserve">My </w:t>
      </w:r>
      <w:r w:rsidR="0078403E" w:rsidRPr="006B7A15">
        <w:rPr>
          <w:b/>
        </w:rPr>
        <w:t>Conditioning Beliefs</w:t>
      </w:r>
      <w:r w:rsidR="0078403E">
        <w:t xml:space="preserve">: </w:t>
      </w:r>
      <w:r w:rsidR="005C6691" w:rsidRPr="004526C6">
        <w:rPr>
          <w:b/>
        </w:rPr>
        <w:t>I AM</w:t>
      </w:r>
      <w:r w:rsidR="005C6691">
        <w:t xml:space="preserve"> _______________________________________________________</w:t>
      </w:r>
    </w:p>
    <w:p w:rsidR="005C6691" w:rsidRDefault="005C6691"/>
    <w:p w:rsidR="005C6691" w:rsidRDefault="005C6691">
      <w:r>
        <w:t>_____________________________________________________________________________</w:t>
      </w:r>
    </w:p>
    <w:p w:rsidR="005C6691" w:rsidRDefault="005C6691"/>
    <w:p w:rsidR="004D5155" w:rsidRDefault="004D5155" w:rsidP="004D5155">
      <w:bookmarkStart w:id="0" w:name="_GoBack"/>
      <w:bookmarkEnd w:id="0"/>
      <w:r w:rsidRPr="00E54BF8">
        <w:rPr>
          <w:b/>
        </w:rPr>
        <w:t>Gratitude</w:t>
      </w:r>
      <w:r>
        <w:rPr>
          <w:b/>
        </w:rPr>
        <w:t>/Forgiveness</w:t>
      </w:r>
      <w:r>
        <w:t>: Gratitude is the key to happiness, focus on the good in life.  Imagine loving and being fully loved by most important people in life.  Send and receive that love.</w:t>
      </w:r>
    </w:p>
    <w:p w:rsidR="004D5155" w:rsidRDefault="004D5155" w:rsidP="004D5155"/>
    <w:p w:rsidR="004D5155" w:rsidRDefault="004D5155" w:rsidP="004D5155">
      <w:r>
        <w:tab/>
        <w:t>Today I AM grateful for: _________________________________________________________</w:t>
      </w:r>
    </w:p>
    <w:p w:rsidR="004D5155" w:rsidRDefault="004D5155" w:rsidP="004D5155">
      <w:r>
        <w:tab/>
        <w:t>Today I will forgive: _____________________________________________________________</w:t>
      </w:r>
    </w:p>
    <w:p w:rsidR="004D5155" w:rsidRDefault="004D5155" w:rsidP="004D5155"/>
    <w:p w:rsidR="004D5155" w:rsidRDefault="004D5155" w:rsidP="004D5155">
      <w:r>
        <w:t>Condition desired beliefs: What new beliefs do I desire?</w:t>
      </w:r>
    </w:p>
    <w:p w:rsidR="004D5155" w:rsidRDefault="004D5155" w:rsidP="004D5155">
      <w:r>
        <w:tab/>
        <w:t xml:space="preserve">I AM: (Ex: I am enough, I am worthy of love, I am wonderfully made, I am happy, etc.) </w:t>
      </w:r>
    </w:p>
    <w:p w:rsidR="004D5155" w:rsidRDefault="004D5155" w:rsidP="004D5155">
      <w:pPr>
        <w:ind w:firstLine="720"/>
      </w:pPr>
      <w:r>
        <w:t>________________________________________________________________________</w:t>
      </w:r>
    </w:p>
    <w:p w:rsidR="004D5155" w:rsidRDefault="004D5155" w:rsidP="004D5155"/>
    <w:p w:rsidR="004D5155" w:rsidRDefault="004D5155" w:rsidP="004D5155">
      <w:pPr>
        <w:ind w:left="720"/>
      </w:pPr>
      <w:r>
        <w:t>I AM Happy with: (Ex: A life of meaning, my progress, etc.) ______________________________________________________________</w:t>
      </w:r>
    </w:p>
    <w:p w:rsidR="004D5155" w:rsidRDefault="004D5155" w:rsidP="004D5155">
      <w:r>
        <w:tab/>
      </w:r>
    </w:p>
    <w:p w:rsidR="004D5155" w:rsidRDefault="004D5155" w:rsidP="004D5155">
      <w:r>
        <w:tab/>
        <w:t xml:space="preserve">I AM Excited/Passionate about: (Ex: Shaping my life, mastering my emotions, who I am today, </w:t>
      </w:r>
    </w:p>
    <w:p w:rsidR="004D5155" w:rsidRDefault="004D5155" w:rsidP="004D5155">
      <w:r>
        <w:tab/>
        <w:t xml:space="preserve">Learning, growing, etc.) </w:t>
      </w:r>
    </w:p>
    <w:p w:rsidR="004D5155" w:rsidRDefault="004D5155" w:rsidP="004D5155">
      <w:pPr>
        <w:ind w:firstLine="720"/>
      </w:pPr>
      <w:r>
        <w:t xml:space="preserve"> ____________________________________________________________</w:t>
      </w:r>
    </w:p>
    <w:p w:rsidR="004D5155" w:rsidRDefault="004D5155" w:rsidP="004D5155"/>
    <w:p w:rsidR="004D5155" w:rsidRDefault="004D5155" w:rsidP="004D5155">
      <w:pPr>
        <w:ind w:left="720"/>
      </w:pPr>
      <w:r>
        <w:t>I AM Committed to: (Ex: Reaching my goals, being who I want to be, etc.) ____________________________________________________________</w:t>
      </w:r>
    </w:p>
    <w:p w:rsidR="004D5155" w:rsidRDefault="004D5155" w:rsidP="004D5155"/>
    <w:p w:rsidR="004D5155" w:rsidRDefault="004D5155" w:rsidP="004D5155">
      <w:pPr>
        <w:ind w:left="720"/>
      </w:pPr>
      <w:r>
        <w:t>I Love and they love me: (Ex: God, my life, health, self, etc.) ________________________________________________________</w:t>
      </w:r>
    </w:p>
    <w:p w:rsidR="004D5155" w:rsidRDefault="004D5155" w:rsidP="004D5155">
      <w:r>
        <w:tab/>
      </w:r>
    </w:p>
    <w:p w:rsidR="004D5155" w:rsidRDefault="004D5155" w:rsidP="004D5155">
      <w:r w:rsidRPr="00ED2FC8">
        <w:rPr>
          <w:b/>
        </w:rPr>
        <w:t>Celebration</w:t>
      </w:r>
      <w:r>
        <w:t>: What were the highlights of yesterday, last week, month, or year?</w:t>
      </w:r>
    </w:p>
    <w:p w:rsidR="004D5155" w:rsidRDefault="004D5155" w:rsidP="004D5155"/>
    <w:p w:rsidR="004D5155" w:rsidRDefault="004D5155" w:rsidP="004D5155">
      <w:pPr>
        <w:ind w:left="720"/>
      </w:pPr>
      <w:r>
        <w:t>Today I celebrate: (Ex: An incredible meal, a wonderful conversation, achieving a goal, etc.) _____________________________________________________________</w:t>
      </w:r>
    </w:p>
    <w:p w:rsidR="004D5155" w:rsidRDefault="004D5155" w:rsidP="004D5155"/>
    <w:p w:rsidR="004D5155" w:rsidRDefault="004D5155" w:rsidP="004D5155">
      <w:r w:rsidRPr="004B0E06">
        <w:rPr>
          <w:b/>
        </w:rPr>
        <w:t>Emotional Training</w:t>
      </w:r>
      <w:r>
        <w:t>: What emotions do you want to access with ease?</w:t>
      </w:r>
    </w:p>
    <w:p w:rsidR="004D5155" w:rsidRDefault="004D5155" w:rsidP="004D5155"/>
    <w:p w:rsidR="004D5155" w:rsidRDefault="004D5155" w:rsidP="004D5155">
      <w:pPr>
        <w:ind w:left="720"/>
      </w:pPr>
      <w:r>
        <w:lastRenderedPageBreak/>
        <w:t xml:space="preserve">Emotions I want to feel: (Ex: Laughter, Ecstasy, Pride, Empathy, </w:t>
      </w:r>
      <w:proofErr w:type="spellStart"/>
      <w:r>
        <w:t>Humiity</w:t>
      </w:r>
      <w:proofErr w:type="spellEnd"/>
      <w:r>
        <w:t>, Hope, etc.) ________________________________________________________</w:t>
      </w:r>
    </w:p>
    <w:p w:rsidR="004D5155" w:rsidRDefault="004D5155" w:rsidP="004D5155"/>
    <w:p w:rsidR="004D5155" w:rsidRDefault="004D5155" w:rsidP="004D5155">
      <w:r w:rsidRPr="00704945">
        <w:rPr>
          <w:b/>
        </w:rPr>
        <w:t>Daily Intentions</w:t>
      </w:r>
      <w:r>
        <w:t xml:space="preserve">: If I had 1 month left to live, how would I LIVE TODAY? </w:t>
      </w:r>
    </w:p>
    <w:p w:rsidR="004D5155" w:rsidRDefault="004D5155" w:rsidP="004D5155"/>
    <w:p w:rsidR="004D5155" w:rsidRDefault="004D5155" w:rsidP="004D5155">
      <w:pPr>
        <w:ind w:left="720"/>
      </w:pPr>
      <w:r>
        <w:t>Today I get to enjoy: (Ex: Being fully present, connecting w/ others, thanking my mom, etc.) ___________________________________________________________</w:t>
      </w:r>
    </w:p>
    <w:p w:rsidR="004D5155" w:rsidRDefault="004D5155" w:rsidP="004D5155">
      <w:r>
        <w:t xml:space="preserve">Envision attaining your goal as if it has already happened using all 5 senses! (Music helps) </w:t>
      </w:r>
    </w:p>
    <w:p w:rsidR="004D5155" w:rsidRDefault="004D5155" w:rsidP="004D5155">
      <w:r>
        <w:t xml:space="preserve">F.A.C.E.:  </w:t>
      </w:r>
      <w:r w:rsidRPr="004A2931">
        <w:rPr>
          <w:b/>
        </w:rPr>
        <w:t xml:space="preserve">Focus </w:t>
      </w:r>
      <w:r>
        <w:t xml:space="preserve">on what you want/need.  </w:t>
      </w:r>
      <w:r w:rsidRPr="004A2931">
        <w:rPr>
          <w:b/>
        </w:rPr>
        <w:t>Anticipate</w:t>
      </w:r>
      <w:r>
        <w:t xml:space="preserve"> barriers or skills needed to achieve it.  </w:t>
      </w:r>
      <w:r w:rsidRPr="004A2931">
        <w:rPr>
          <w:b/>
        </w:rPr>
        <w:t>Clearly</w:t>
      </w:r>
      <w:r>
        <w:t xml:space="preserve"> define strategy/actions to get there.  </w:t>
      </w:r>
      <w:r w:rsidRPr="004A2931">
        <w:rPr>
          <w:b/>
        </w:rPr>
        <w:t>Execute</w:t>
      </w:r>
      <w:r>
        <w:t xml:space="preserve"> the plan.  Clarity is power! Vagueness and unfocused thought leads to failure! </w:t>
      </w:r>
    </w:p>
    <w:p w:rsidR="004D5155" w:rsidRDefault="004D5155"/>
    <w:sectPr w:rsidR="004D5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55"/>
    <w:rsid w:val="00220D5B"/>
    <w:rsid w:val="002D080C"/>
    <w:rsid w:val="002D4E7A"/>
    <w:rsid w:val="004526C6"/>
    <w:rsid w:val="004D5155"/>
    <w:rsid w:val="005C6691"/>
    <w:rsid w:val="006B7A15"/>
    <w:rsid w:val="0078403E"/>
    <w:rsid w:val="009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FCA22-8E10-4C4C-9D2A-FEF50F5F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ders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Manderson</dc:creator>
  <cp:keywords/>
  <dc:description/>
  <cp:lastModifiedBy>Mark Manderson</cp:lastModifiedBy>
  <cp:revision>6</cp:revision>
  <dcterms:created xsi:type="dcterms:W3CDTF">2017-05-01T13:05:00Z</dcterms:created>
  <dcterms:modified xsi:type="dcterms:W3CDTF">2017-05-03T12:40:00Z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